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14" w:rsidRPr="00F22A49" w:rsidRDefault="00EC7214" w:rsidP="009A7E7D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EC7214" w:rsidRDefault="00EC7214" w:rsidP="009A7E7D">
      <w:pPr>
        <w:jc w:val="both"/>
        <w:rPr>
          <w:rFonts w:ascii="Arial" w:hAnsi="Arial" w:cs="Arial"/>
          <w:b/>
          <w:u w:val="single"/>
        </w:rPr>
      </w:pPr>
      <w:r w:rsidRPr="00F22A49">
        <w:rPr>
          <w:rFonts w:ascii="Arial" w:hAnsi="Arial" w:cs="Arial"/>
          <w:b/>
        </w:rPr>
        <w:t xml:space="preserve">SAN GAVINO DI TENDA </w:t>
      </w:r>
      <w:r>
        <w:rPr>
          <w:rFonts w:ascii="Arial" w:hAnsi="Arial" w:cs="Arial"/>
          <w:b/>
        </w:rPr>
        <w:t xml:space="preserve">- </w:t>
      </w:r>
      <w:r w:rsidRPr="00F22A49">
        <w:rPr>
          <w:rFonts w:ascii="Arial" w:hAnsi="Arial" w:cs="Arial"/>
          <w:b/>
          <w:u w:val="single"/>
        </w:rPr>
        <w:t>Tableau</w:t>
      </w:r>
      <w:r>
        <w:rPr>
          <w:rFonts w:ascii="Arial" w:hAnsi="Arial" w:cs="Arial"/>
          <w:b/>
          <w:u w:val="single"/>
        </w:rPr>
        <w:t>x</w:t>
      </w:r>
      <w:r w:rsidRPr="00F22A49">
        <w:rPr>
          <w:rFonts w:ascii="Arial" w:hAnsi="Arial" w:cs="Arial"/>
          <w:b/>
          <w:u w:val="single"/>
        </w:rPr>
        <w:t xml:space="preserve"> </w:t>
      </w:r>
    </w:p>
    <w:p w:rsidR="00EC7214" w:rsidRDefault="00EC7214" w:rsidP="009A7E7D">
      <w:pPr>
        <w:jc w:val="both"/>
        <w:rPr>
          <w:rFonts w:ascii="Arial" w:hAnsi="Arial" w:cs="Arial"/>
          <w:b/>
          <w:u w:val="single"/>
        </w:rPr>
      </w:pPr>
    </w:p>
    <w:p w:rsidR="00EC7214" w:rsidRPr="00F22A49" w:rsidRDefault="00EC7214" w:rsidP="009A7E7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Retable du maître-autel</w:t>
      </w:r>
    </w:p>
    <w:p w:rsidR="00EC7214" w:rsidRPr="00F22A49" w:rsidRDefault="00EC7214" w:rsidP="009A7E7D">
      <w:pPr>
        <w:jc w:val="both"/>
        <w:rPr>
          <w:rFonts w:ascii="Arial" w:hAnsi="Arial" w:cs="Arial"/>
          <w:b/>
          <w:u w:val="single"/>
        </w:rPr>
      </w:pPr>
    </w:p>
    <w:p w:rsidR="00EC7214" w:rsidRDefault="00EC7214" w:rsidP="009A7E7D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 xml:space="preserve">Toile de structure rectangulaire verticale, représentant San Gavino, en pied, de face, une main sur une épée, l’autre tenant une palme de martyre. A ses pieds, à droite, se trouvent un heaume empanaché et un écu. Fond de paysage. En bas à gauche de la toile, la signature du peintre est peinte « D. DE SANTI » </w:t>
      </w:r>
      <w:r>
        <w:rPr>
          <w:rFonts w:ascii="Arial" w:hAnsi="Arial" w:cs="Arial"/>
        </w:rPr>
        <w:t xml:space="preserve">et au-dessous, la date « 1854 » : </w:t>
      </w:r>
      <w:r w:rsidRPr="00F22A49">
        <w:rPr>
          <w:rFonts w:ascii="Arial" w:hAnsi="Arial" w:cs="Arial"/>
        </w:rPr>
        <w:t>Desanti Domenico (Peintre).</w:t>
      </w:r>
    </w:p>
    <w:p w:rsidR="00EC7214" w:rsidRPr="00F22A49" w:rsidRDefault="00EC7214" w:rsidP="009A7E7D">
      <w:pPr>
        <w:jc w:val="both"/>
        <w:rPr>
          <w:rFonts w:ascii="Arial" w:hAnsi="Arial" w:cs="Arial"/>
        </w:rPr>
      </w:pPr>
    </w:p>
    <w:p w:rsidR="00EC7214" w:rsidRDefault="00EC7214" w:rsidP="002C3014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>Ce tableau a été exécuté en 1854 par Domenico Desanti, ainsi qu’en témoignent les inscriptions portées au bas de la toile. Domenico Desanti :</w:t>
      </w:r>
      <w:r w:rsidRPr="00F22A49">
        <w:rPr>
          <w:rFonts w:ascii="Arial" w:hAnsi="Arial" w:cs="Arial"/>
          <w:b/>
          <w:bCs/>
        </w:rPr>
        <w:t xml:space="preserve"> </w:t>
      </w:r>
      <w:r w:rsidRPr="00F22A49">
        <w:rPr>
          <w:rFonts w:ascii="Arial" w:hAnsi="Arial" w:cs="Arial"/>
        </w:rPr>
        <w:t xml:space="preserve">(Anton Domenico Desanti) peintre et sculpteur, est né le 2 mars 1824, à Cauro (Corse-du-Sud). Il est le fils de Giuseppe Desanti, menuisier, et de son épouse, née Maria Lucia Pisinetti. En 1857, Jean-André Negroni, greffier de la Justice de Paix, lui commande un grand tableau d’autel pour l’église de Calacuccia (œuvre conservée). </w:t>
      </w:r>
    </w:p>
    <w:p w:rsidR="00EC7214" w:rsidRDefault="00EC7214" w:rsidP="002C3014">
      <w:pPr>
        <w:jc w:val="both"/>
        <w:rPr>
          <w:rFonts w:ascii="Arial" w:hAnsi="Arial" w:cs="Arial"/>
        </w:rPr>
      </w:pPr>
    </w:p>
    <w:p w:rsidR="00EC7214" w:rsidRDefault="00EC7214" w:rsidP="002C3014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 xml:space="preserve">En 1880, on lui fait restaurer un tableau de l’église </w:t>
      </w:r>
      <w:r w:rsidRPr="00F22A49">
        <w:rPr>
          <w:rFonts w:ascii="Arial" w:hAnsi="Arial" w:cs="Arial"/>
          <w:iCs/>
        </w:rPr>
        <w:t xml:space="preserve">de Sarrola-Carcopino provenant de l’ancien couvent de Mezzana. Desanti peint d’innombrables tableaux d’autel pour les églises du sud de la Corse : église d’Argiusta-Moriccio (1870) ; </w:t>
      </w:r>
      <w:r w:rsidRPr="00F22A49">
        <w:rPr>
          <w:rFonts w:ascii="Arial" w:hAnsi="Arial" w:cs="Arial"/>
        </w:rPr>
        <w:t xml:space="preserve">église de Sollacaro (1872) ; </w:t>
      </w:r>
      <w:r w:rsidRPr="00F22A49">
        <w:rPr>
          <w:rFonts w:ascii="Arial" w:hAnsi="Arial" w:cs="Arial"/>
          <w:iCs/>
        </w:rPr>
        <w:t xml:space="preserve">église de </w:t>
      </w:r>
      <w:r w:rsidRPr="00F22A49">
        <w:rPr>
          <w:rFonts w:ascii="Arial" w:hAnsi="Arial" w:cs="Arial"/>
        </w:rPr>
        <w:t xml:space="preserve">Coti-Chiavari (1873) ; chapelle San Marco de Sartène, hameau de Serragia (1877). Desanti œuvre aussi beaucoup pour les églises de Haute-Corse : oratoire de la confrérie Santa Croce d’Ersa (1854) ; chapelle San Rocco de Rogliano, hameau de Querciolo (1867) ; église conventuelle d’Ile-Rousse (1874) ; église paroissiale de Rogliano ; chapelle San Marco de Rogliano, marine de Macinaggio ; chapelle San Guglielmo de Tomino, hameau de Costa. </w:t>
      </w:r>
    </w:p>
    <w:p w:rsidR="00EC7214" w:rsidRDefault="00EC7214" w:rsidP="002C3014">
      <w:pPr>
        <w:jc w:val="both"/>
        <w:rPr>
          <w:rFonts w:ascii="Arial" w:hAnsi="Arial" w:cs="Arial"/>
        </w:rPr>
      </w:pPr>
    </w:p>
    <w:p w:rsidR="00EC7214" w:rsidRPr="00F22A49" w:rsidRDefault="00EC7214" w:rsidP="002C3014">
      <w:pPr>
        <w:jc w:val="both"/>
        <w:rPr>
          <w:rFonts w:ascii="Arial" w:hAnsi="Arial" w:cs="Arial"/>
          <w:b/>
          <w:bCs/>
          <w:sz w:val="28"/>
          <w:u w:val="single"/>
        </w:rPr>
      </w:pPr>
      <w:r w:rsidRPr="00F22A49">
        <w:rPr>
          <w:rFonts w:ascii="Arial" w:hAnsi="Arial" w:cs="Arial"/>
        </w:rPr>
        <w:t xml:space="preserve">Domenico Desanti réalise un bon nombre de tableaux à sujets religieux, destinés à orner les autels de chapelles funéraires du département de la Corse-du-Sud, on citera : </w:t>
      </w:r>
      <w:r w:rsidRPr="00F22A49">
        <w:rPr>
          <w:rFonts w:ascii="Arial" w:hAnsi="Arial" w:cs="Arial"/>
          <w:i/>
          <w:iCs/>
        </w:rPr>
        <w:t>Saint François d’Assise aux pieds de la Vierge de l’Assomption</w:t>
      </w:r>
      <w:r w:rsidRPr="00F22A49">
        <w:rPr>
          <w:rFonts w:ascii="Arial" w:hAnsi="Arial" w:cs="Arial"/>
        </w:rPr>
        <w:t xml:space="preserve">, tombeau de la famille P., </w:t>
      </w:r>
      <w:r w:rsidRPr="00F22A49">
        <w:rPr>
          <w:rFonts w:ascii="Arial" w:hAnsi="Arial" w:cs="Arial"/>
          <w:i/>
          <w:iCs/>
        </w:rPr>
        <w:t>Saint Pierre et saint François d’Assise aux pieds de l’Immaculée Conception</w:t>
      </w:r>
      <w:r w:rsidRPr="00F22A49">
        <w:rPr>
          <w:rFonts w:ascii="Arial" w:hAnsi="Arial" w:cs="Arial"/>
        </w:rPr>
        <w:t xml:space="preserve"> (1875), tombeau de la famille F. ; </w:t>
      </w:r>
      <w:r w:rsidRPr="00F22A49">
        <w:rPr>
          <w:rFonts w:ascii="Arial" w:hAnsi="Arial" w:cs="Arial"/>
          <w:i/>
          <w:iCs/>
        </w:rPr>
        <w:t>Saint Paul</w:t>
      </w:r>
      <w:r w:rsidRPr="00F22A49">
        <w:rPr>
          <w:rFonts w:ascii="Arial" w:hAnsi="Arial" w:cs="Arial"/>
        </w:rPr>
        <w:t xml:space="preserve"> (1884), tombeau de la famille P. </w:t>
      </w:r>
    </w:p>
    <w:p w:rsidR="00EC7214" w:rsidRDefault="00EC7214" w:rsidP="002C3014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>Domenico Desanti est mort à Ajaccio, le 6 juin 1892. (Communication de la biographie du peintre : M-E Nigaglioni).</w:t>
      </w:r>
    </w:p>
    <w:p w:rsidR="00EC7214" w:rsidRPr="00F22A49" w:rsidRDefault="00EC7214" w:rsidP="002C3014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EC7214" w:rsidRPr="00F22A49" w:rsidRDefault="00EC7214" w:rsidP="002C3014">
      <w:pPr>
        <w:pStyle w:val="BodyTextIndent"/>
        <w:ind w:left="0"/>
        <w:rPr>
          <w:rFonts w:ascii="Arial" w:hAnsi="Arial" w:cs="Arial"/>
          <w:b/>
          <w:bCs/>
          <w:sz w:val="28"/>
        </w:rPr>
      </w:pPr>
      <w:r w:rsidRPr="00F22A49">
        <w:rPr>
          <w:rFonts w:ascii="Arial" w:hAnsi="Arial" w:cs="Arial"/>
        </w:rPr>
        <w:t>Ce tableau de San Gavino, daté de 1854, est donc une toile de début de carrière et la seule à être répertoriée dans le Nebbio à ce jour.</w:t>
      </w:r>
    </w:p>
    <w:p w:rsidR="00EC7214" w:rsidRDefault="00EC7214" w:rsidP="002C3014">
      <w:pPr>
        <w:jc w:val="both"/>
        <w:rPr>
          <w:rFonts w:ascii="Arial" w:hAnsi="Arial" w:cs="Arial"/>
          <w:u w:val="single"/>
        </w:rPr>
      </w:pPr>
    </w:p>
    <w:p w:rsidR="00EC7214" w:rsidRPr="00F22A49" w:rsidRDefault="00EC7214" w:rsidP="002C3014">
      <w:pPr>
        <w:jc w:val="both"/>
        <w:rPr>
          <w:rFonts w:ascii="Arial" w:hAnsi="Arial" w:cs="Arial"/>
          <w:u w:val="single"/>
        </w:rPr>
      </w:pPr>
    </w:p>
    <w:p w:rsidR="00EC7214" w:rsidRPr="00F22A49" w:rsidRDefault="00EC7214" w:rsidP="002C3014">
      <w:pPr>
        <w:jc w:val="both"/>
        <w:rPr>
          <w:rFonts w:ascii="Arial" w:hAnsi="Arial" w:cs="Arial"/>
          <w:b/>
          <w:u w:val="single"/>
        </w:rPr>
      </w:pPr>
      <w:r w:rsidRPr="00F22A49">
        <w:rPr>
          <w:rFonts w:ascii="Arial" w:hAnsi="Arial" w:cs="Arial"/>
          <w:b/>
          <w:u w:val="single"/>
        </w:rPr>
        <w:t>Donation du Rosaire à saint Dominique et sainte Catherine de Sienne.</w:t>
      </w:r>
    </w:p>
    <w:p w:rsidR="00EC7214" w:rsidRDefault="00EC7214" w:rsidP="002C3014">
      <w:pPr>
        <w:jc w:val="both"/>
        <w:rPr>
          <w:rFonts w:ascii="Arial" w:hAnsi="Arial" w:cs="Arial"/>
        </w:rPr>
      </w:pPr>
    </w:p>
    <w:p w:rsidR="00EC7214" w:rsidRDefault="00EC7214" w:rsidP="002C3014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>3</w:t>
      </w:r>
      <w:r w:rsidRPr="00F22A49">
        <w:rPr>
          <w:rFonts w:ascii="Arial" w:hAnsi="Arial" w:cs="Arial"/>
          <w:vertAlign w:val="superscript"/>
        </w:rPr>
        <w:t>ème</w:t>
      </w:r>
      <w:r w:rsidRPr="00F22A49">
        <w:rPr>
          <w:rFonts w:ascii="Arial" w:hAnsi="Arial" w:cs="Arial"/>
        </w:rPr>
        <w:t xml:space="preserve"> travée, collatéral gauche. milieu 19</w:t>
      </w:r>
      <w:r w:rsidRPr="00F22A49">
        <w:rPr>
          <w:rFonts w:ascii="Arial" w:hAnsi="Arial" w:cs="Arial"/>
          <w:vertAlign w:val="superscript"/>
        </w:rPr>
        <w:t>ème</w:t>
      </w:r>
      <w:r w:rsidRPr="00F22A49">
        <w:rPr>
          <w:rFonts w:ascii="Arial" w:hAnsi="Arial" w:cs="Arial"/>
        </w:rPr>
        <w:t xml:space="preserve"> siècle attribué à Brunetti Luiggi (Peintre).</w:t>
      </w:r>
    </w:p>
    <w:p w:rsidR="00EC7214" w:rsidRPr="00F22A49" w:rsidRDefault="00EC7214" w:rsidP="002C3014">
      <w:pPr>
        <w:jc w:val="both"/>
        <w:rPr>
          <w:rFonts w:ascii="Arial" w:hAnsi="Arial" w:cs="Arial"/>
        </w:rPr>
      </w:pPr>
    </w:p>
    <w:p w:rsidR="00EC7214" w:rsidRDefault="00EC7214" w:rsidP="002C3014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>Toile de structure rectangulaire verticale, représentant au registre supérieur la Vierge assise sur un piédestal, remettant le Rosaire à saint Dominique, à gauche, agenouillé, de profil ; tandis que l’Enfant, tenu sur le bras de la Vierge, le remet à sainte Catherine de Sienne, agenouillée. Toile salie, trouée au niveau du piédestal.</w:t>
      </w:r>
    </w:p>
    <w:p w:rsidR="00EC7214" w:rsidRPr="00F22A49" w:rsidRDefault="00EC7214" w:rsidP="002C3014">
      <w:pPr>
        <w:jc w:val="both"/>
        <w:rPr>
          <w:rFonts w:ascii="Arial" w:hAnsi="Arial" w:cs="Arial"/>
        </w:rPr>
      </w:pPr>
    </w:p>
    <w:p w:rsidR="00EC7214" w:rsidRDefault="00EC7214" w:rsidP="002C3014">
      <w:pPr>
        <w:jc w:val="both"/>
        <w:rPr>
          <w:rFonts w:ascii="Arial" w:hAnsi="Arial" w:cs="Arial"/>
          <w:b/>
          <w:bCs/>
          <w:sz w:val="28"/>
        </w:rPr>
      </w:pPr>
      <w:r w:rsidRPr="00F22A49">
        <w:rPr>
          <w:rFonts w:ascii="Arial" w:hAnsi="Arial" w:cs="Arial"/>
        </w:rPr>
        <w:t>Cette toile datable du milieu du 19</w:t>
      </w:r>
      <w:r w:rsidRPr="00F22A49">
        <w:rPr>
          <w:rFonts w:ascii="Arial" w:hAnsi="Arial" w:cs="Arial"/>
          <w:vertAlign w:val="superscript"/>
        </w:rPr>
        <w:t>ème</w:t>
      </w:r>
      <w:r w:rsidRPr="00F22A49">
        <w:rPr>
          <w:rFonts w:ascii="Arial" w:hAnsi="Arial" w:cs="Arial"/>
        </w:rPr>
        <w:t xml:space="preserve"> siècle est attribuable au peintre Luiggi Brunetti, très actif en Corse dans les années 1840-1850. Ses origines sont méconnues mais d’après certaines sources, il serait natif de la ville d’Urbino en Italie, et aurait fait sa formation de peintre à Rome. (cf M-E Nigaglioni in « Brando, inventaire du patrimoine », Catalogue d’exposition réalisé par l’Association Petre Scritte, Bastia, 1998).</w:t>
      </w:r>
      <w:r w:rsidRPr="00F22A49">
        <w:rPr>
          <w:rFonts w:ascii="Arial" w:hAnsi="Arial" w:cs="Arial"/>
          <w:b/>
          <w:bCs/>
          <w:sz w:val="28"/>
        </w:rPr>
        <w:t xml:space="preserve"> </w:t>
      </w:r>
    </w:p>
    <w:p w:rsidR="00EC7214" w:rsidRDefault="00EC7214" w:rsidP="002C3014">
      <w:pPr>
        <w:jc w:val="both"/>
        <w:rPr>
          <w:rFonts w:ascii="Arial" w:hAnsi="Arial" w:cs="Arial"/>
          <w:b/>
          <w:bCs/>
          <w:sz w:val="28"/>
        </w:rPr>
      </w:pPr>
    </w:p>
    <w:p w:rsidR="00EC7214" w:rsidRPr="00F22A49" w:rsidRDefault="00EC7214" w:rsidP="002C3014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 xml:space="preserve">Il s’est inspiré pour la composition de ce tableau de </w:t>
      </w:r>
      <w:r w:rsidRPr="00F22A49">
        <w:rPr>
          <w:rFonts w:ascii="Arial" w:hAnsi="Arial" w:cs="Arial"/>
          <w:i/>
          <w:iCs/>
        </w:rPr>
        <w:t>La Donation du Rosaire</w:t>
      </w:r>
      <w:r w:rsidRPr="00F22A49">
        <w:rPr>
          <w:rFonts w:ascii="Arial" w:hAnsi="Arial" w:cs="Arial"/>
        </w:rPr>
        <w:t xml:space="preserve"> peinte au 17</w:t>
      </w:r>
      <w:r w:rsidRPr="00F22A49">
        <w:rPr>
          <w:rFonts w:ascii="Arial" w:hAnsi="Arial" w:cs="Arial"/>
          <w:vertAlign w:val="superscript"/>
        </w:rPr>
        <w:t>ème</w:t>
      </w:r>
      <w:r w:rsidRPr="00F22A49">
        <w:rPr>
          <w:rFonts w:ascii="Arial" w:hAnsi="Arial" w:cs="Arial"/>
        </w:rPr>
        <w:t xml:space="preserve"> siècle par le peintre génois Domenico Piola pour l’église Saint-Jean-Baptiste de Bastia.</w:t>
      </w:r>
    </w:p>
    <w:p w:rsidR="00EC7214" w:rsidRPr="00F22A49" w:rsidRDefault="00EC7214" w:rsidP="002808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.../...</w:t>
      </w:r>
    </w:p>
    <w:p w:rsidR="00EC7214" w:rsidRDefault="00EC7214" w:rsidP="002808C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  <w:t>- 2 -</w:t>
      </w:r>
    </w:p>
    <w:p w:rsidR="00EC7214" w:rsidRDefault="00EC7214" w:rsidP="002808C5">
      <w:pPr>
        <w:ind w:left="720"/>
        <w:jc w:val="right"/>
        <w:rPr>
          <w:rFonts w:ascii="Arial" w:hAnsi="Arial" w:cs="Arial"/>
        </w:rPr>
      </w:pPr>
    </w:p>
    <w:p w:rsidR="00EC7214" w:rsidRPr="00F22A49" w:rsidRDefault="00EC7214" w:rsidP="002808C5">
      <w:pPr>
        <w:ind w:left="720"/>
        <w:jc w:val="right"/>
        <w:rPr>
          <w:rFonts w:ascii="Arial" w:hAnsi="Arial" w:cs="Arial"/>
        </w:rPr>
      </w:pPr>
    </w:p>
    <w:p w:rsidR="00EC7214" w:rsidRDefault="00EC7214" w:rsidP="00845CE6">
      <w:pPr>
        <w:jc w:val="both"/>
        <w:rPr>
          <w:rFonts w:ascii="Arial" w:hAnsi="Arial" w:cs="Arial"/>
          <w:b/>
          <w:u w:val="single"/>
        </w:rPr>
      </w:pPr>
      <w:r w:rsidRPr="00F22A4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Les disciples à Emmaüs</w:t>
      </w:r>
    </w:p>
    <w:p w:rsidR="00EC7214" w:rsidRPr="00F22A49" w:rsidRDefault="00EC7214" w:rsidP="00845CE6">
      <w:pPr>
        <w:jc w:val="both"/>
        <w:rPr>
          <w:rFonts w:ascii="Arial" w:hAnsi="Arial" w:cs="Arial"/>
          <w:b/>
          <w:u w:val="single"/>
        </w:rPr>
      </w:pPr>
    </w:p>
    <w:p w:rsidR="00EC7214" w:rsidRDefault="00EC7214" w:rsidP="00845CE6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>Sur la paroi du collatéral gauche. 1867 par Frichot Valentine (Peintre) copie d’un tableau du Titien du 2</w:t>
      </w:r>
      <w:r w:rsidRPr="00F22A49">
        <w:rPr>
          <w:rFonts w:ascii="Arial" w:hAnsi="Arial" w:cs="Arial"/>
          <w:vertAlign w:val="superscript"/>
        </w:rPr>
        <w:t>ème</w:t>
      </w:r>
      <w:r w:rsidRPr="00F22A49">
        <w:rPr>
          <w:rFonts w:ascii="Arial" w:hAnsi="Arial" w:cs="Arial"/>
        </w:rPr>
        <w:t xml:space="preserve"> quart du 16</w:t>
      </w:r>
      <w:r w:rsidRPr="00F22A49">
        <w:rPr>
          <w:rFonts w:ascii="Arial" w:hAnsi="Arial" w:cs="Arial"/>
          <w:vertAlign w:val="superscript"/>
        </w:rPr>
        <w:t>ème</w:t>
      </w:r>
      <w:r w:rsidRPr="00F22A49">
        <w:rPr>
          <w:rFonts w:ascii="Arial" w:hAnsi="Arial" w:cs="Arial"/>
        </w:rPr>
        <w:t xml:space="preserve"> siècle conservé au Louvre, intitulé « Le souper à Emmaüs »</w:t>
      </w:r>
      <w:r>
        <w:rPr>
          <w:rFonts w:ascii="Arial" w:hAnsi="Arial" w:cs="Arial"/>
        </w:rPr>
        <w:t>.</w:t>
      </w:r>
    </w:p>
    <w:p w:rsidR="00EC7214" w:rsidRPr="00F22A49" w:rsidRDefault="00EC7214" w:rsidP="00845CE6">
      <w:pPr>
        <w:jc w:val="both"/>
        <w:rPr>
          <w:rFonts w:ascii="Arial" w:hAnsi="Arial" w:cs="Arial"/>
        </w:rPr>
      </w:pPr>
    </w:p>
    <w:p w:rsidR="00EC7214" w:rsidRDefault="00EC7214" w:rsidP="00845CE6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>Toile de structure rectangulaire horizontale, représentant une scène biblique tirée du Nouveau Testament : après la mort et la mise au tombeau de Jésus, deux de ses disciples le reconnaissent pendant un repas à Emmaüs lors de la bénédiction du pain. Cette scène est représentée ici dans un intérieur avec loggia ouvrant sur un fond de paysage</w:t>
      </w:r>
      <w:r>
        <w:rPr>
          <w:rFonts w:ascii="Arial" w:hAnsi="Arial" w:cs="Arial"/>
        </w:rPr>
        <w:t xml:space="preserve"> </w:t>
      </w:r>
      <w:r w:rsidRPr="00F22A49">
        <w:rPr>
          <w:rFonts w:ascii="Arial" w:hAnsi="Arial" w:cs="Arial"/>
        </w:rPr>
        <w:t>: le Christ, assis à table au centre de la composition, à mi-corps, bénit le pain ; à droite et à gauche, les deux disciples sont assis, l’un en pied, de profil, l’autre à mi-corps. Un homme et un serviteur sont debout, encadrant le convive de gauche, représentés à mi-corps. Un chien est figuré sous la table.</w:t>
      </w:r>
    </w:p>
    <w:p w:rsidR="00EC7214" w:rsidRPr="00F22A49" w:rsidRDefault="00EC7214" w:rsidP="00845CE6">
      <w:pPr>
        <w:jc w:val="both"/>
        <w:rPr>
          <w:rFonts w:ascii="Arial" w:hAnsi="Arial" w:cs="Arial"/>
        </w:rPr>
      </w:pPr>
    </w:p>
    <w:p w:rsidR="00EC7214" w:rsidRDefault="00EC7214" w:rsidP="00845CE6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 xml:space="preserve">Ce tableau fut exécuté par Mademoiselle Valentine Frichot, peintre du Second Empire et copiste, pour l’administration impériale (qui commandait des copies de chef-d'œuvre à des peintres méritants pour les offrir à des églises de province). </w:t>
      </w:r>
    </w:p>
    <w:p w:rsidR="00EC7214" w:rsidRDefault="00EC7214" w:rsidP="00845CE6">
      <w:pPr>
        <w:jc w:val="both"/>
        <w:rPr>
          <w:rFonts w:ascii="Arial" w:hAnsi="Arial" w:cs="Arial"/>
        </w:rPr>
      </w:pPr>
    </w:p>
    <w:p w:rsidR="00EC7214" w:rsidRDefault="00EC7214" w:rsidP="00845CE6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 xml:space="preserve">Il fut attribué à l’église de San Gavino di Tenda en 1867. </w:t>
      </w:r>
    </w:p>
    <w:p w:rsidR="00EC7214" w:rsidRDefault="00EC7214" w:rsidP="00845CE6">
      <w:pPr>
        <w:jc w:val="both"/>
        <w:rPr>
          <w:rFonts w:ascii="Arial" w:hAnsi="Arial" w:cs="Arial"/>
        </w:rPr>
      </w:pPr>
    </w:p>
    <w:p w:rsidR="00EC7214" w:rsidRPr="00F22A49" w:rsidRDefault="00EC7214" w:rsidP="00845CE6">
      <w:pPr>
        <w:jc w:val="both"/>
        <w:rPr>
          <w:rFonts w:ascii="Arial" w:hAnsi="Arial" w:cs="Arial"/>
        </w:rPr>
      </w:pPr>
      <w:r w:rsidRPr="00F22A49">
        <w:rPr>
          <w:rFonts w:ascii="Arial" w:hAnsi="Arial" w:cs="Arial"/>
        </w:rPr>
        <w:t>Il est la copie d’un tableau du Titien du 2</w:t>
      </w:r>
      <w:r w:rsidRPr="00F22A49">
        <w:rPr>
          <w:rFonts w:ascii="Arial" w:hAnsi="Arial" w:cs="Arial"/>
          <w:vertAlign w:val="superscript"/>
        </w:rPr>
        <w:t>ème</w:t>
      </w:r>
      <w:r w:rsidRPr="00F22A49">
        <w:rPr>
          <w:rFonts w:ascii="Arial" w:hAnsi="Arial" w:cs="Arial"/>
        </w:rPr>
        <w:t xml:space="preserve"> quart du 16</w:t>
      </w:r>
      <w:r w:rsidRPr="00F22A49">
        <w:rPr>
          <w:rFonts w:ascii="Arial" w:hAnsi="Arial" w:cs="Arial"/>
          <w:vertAlign w:val="superscript"/>
        </w:rPr>
        <w:t>ème</w:t>
      </w:r>
      <w:r w:rsidRPr="00F22A49">
        <w:rPr>
          <w:rFonts w:ascii="Arial" w:hAnsi="Arial" w:cs="Arial"/>
        </w:rPr>
        <w:t xml:space="preserve"> siècle conservé au Louvre, intitulé « Le souper à Emmaüs » (sources : bases « Arcade » et « Joconde » du Ministère de la Culture, et M-E Nigaglioni).</w:t>
      </w:r>
    </w:p>
    <w:p w:rsidR="00EC7214" w:rsidRPr="00F22A49" w:rsidRDefault="00EC7214" w:rsidP="00845CE6">
      <w:pPr>
        <w:rPr>
          <w:rFonts w:ascii="Arial" w:hAnsi="Arial" w:cs="Arial"/>
        </w:rPr>
      </w:pPr>
      <w:bookmarkStart w:id="0" w:name="_GoBack"/>
      <w:bookmarkEnd w:id="0"/>
    </w:p>
    <w:sectPr w:rsidR="00EC7214" w:rsidRPr="00F22A49" w:rsidSect="00F22A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EDF"/>
    <w:multiLevelType w:val="hybridMultilevel"/>
    <w:tmpl w:val="9848758E"/>
    <w:lvl w:ilvl="0" w:tplc="9B0A73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863"/>
    <w:rsid w:val="00013863"/>
    <w:rsid w:val="002546CB"/>
    <w:rsid w:val="002808C5"/>
    <w:rsid w:val="002C3014"/>
    <w:rsid w:val="00300A56"/>
    <w:rsid w:val="00406344"/>
    <w:rsid w:val="004F3676"/>
    <w:rsid w:val="0083109E"/>
    <w:rsid w:val="00845CE6"/>
    <w:rsid w:val="009A7E7D"/>
    <w:rsid w:val="00C412E2"/>
    <w:rsid w:val="00DB1405"/>
    <w:rsid w:val="00EC7214"/>
    <w:rsid w:val="00F22A49"/>
    <w:rsid w:val="00F7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A7E7D"/>
    <w:pPr>
      <w:ind w:left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7E7D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739</Words>
  <Characters>4068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Saliceti</dc:creator>
  <cp:keywords/>
  <dc:description/>
  <cp:lastModifiedBy>Mairie</cp:lastModifiedBy>
  <cp:revision>7</cp:revision>
  <cp:lastPrinted>2016-09-15T06:29:00Z</cp:lastPrinted>
  <dcterms:created xsi:type="dcterms:W3CDTF">2015-09-11T08:59:00Z</dcterms:created>
  <dcterms:modified xsi:type="dcterms:W3CDTF">2016-09-15T06:37:00Z</dcterms:modified>
</cp:coreProperties>
</file>